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4E7AA" w14:textId="77777777" w:rsidR="00F00329" w:rsidRPr="008665F5" w:rsidRDefault="00F00329" w:rsidP="00141A4C">
      <w:pPr>
        <w:pStyle w:val="Title"/>
      </w:pPr>
      <w:bookmarkStart w:id="0" w:name="_Hlk24845248"/>
      <w:r w:rsidRPr="008665F5">
        <w:t>Theresa Warren</w:t>
      </w:r>
    </w:p>
    <w:p w14:paraId="68D86D0D" w14:textId="7CC695BA" w:rsidR="00AB6984" w:rsidRPr="008665F5" w:rsidRDefault="00BA2CE5">
      <w:pPr>
        <w:rPr>
          <w:rFonts w:asciiTheme="majorHAnsi" w:hAnsiTheme="majorHAnsi"/>
        </w:rPr>
      </w:pPr>
      <w:r w:rsidRPr="008665F5">
        <w:rPr>
          <w:rFonts w:asciiTheme="majorHAnsi" w:hAnsiTheme="majorHAnsi"/>
        </w:rPr>
        <w:t>2222 Harriet Ave. Apt. 302, Minneapolis, MN 55405</w:t>
      </w:r>
      <w:r w:rsidR="00141A4C" w:rsidRPr="008665F5">
        <w:rPr>
          <w:rFonts w:asciiTheme="majorHAnsi" w:hAnsiTheme="majorHAnsi"/>
        </w:rPr>
        <w:t> | </w:t>
      </w:r>
      <w:r w:rsidR="00F00329" w:rsidRPr="008665F5">
        <w:rPr>
          <w:rFonts w:asciiTheme="majorHAnsi" w:hAnsiTheme="majorHAnsi"/>
        </w:rPr>
        <w:t>(507) 304-5732</w:t>
      </w:r>
      <w:r w:rsidR="00141A4C" w:rsidRPr="008665F5">
        <w:rPr>
          <w:rFonts w:asciiTheme="majorHAnsi" w:hAnsiTheme="majorHAnsi"/>
        </w:rPr>
        <w:t> | </w:t>
      </w:r>
      <w:r w:rsidR="00724366" w:rsidRPr="008665F5">
        <w:rPr>
          <w:rFonts w:asciiTheme="majorHAnsi" w:hAnsiTheme="majorHAnsi"/>
        </w:rPr>
        <w:t>twarren@gustavus.edu</w:t>
      </w:r>
    </w:p>
    <w:p w14:paraId="51DC7525" w14:textId="72C5766E" w:rsidR="006270A9" w:rsidRPr="00995521" w:rsidRDefault="00995521" w:rsidP="00995521">
      <w:pPr>
        <w:pStyle w:val="Heading1"/>
        <w:tabs>
          <w:tab w:val="left" w:pos="1885"/>
        </w:tabs>
        <w:rPr>
          <w:szCs w:val="28"/>
        </w:rPr>
      </w:pPr>
      <w:r w:rsidRPr="00995521">
        <w:rPr>
          <w:szCs w:val="28"/>
        </w:rPr>
        <w:t xml:space="preserve">Education </w:t>
      </w:r>
      <w:r w:rsidRPr="00995521">
        <w:rPr>
          <w:szCs w:val="28"/>
        </w:rPr>
        <w:tab/>
      </w:r>
    </w:p>
    <w:p w14:paraId="1186FC16" w14:textId="77777777" w:rsidR="0062570C" w:rsidRPr="00995521" w:rsidRDefault="00F00329">
      <w:pPr>
        <w:pStyle w:val="Heading2"/>
        <w:rPr>
          <w:szCs w:val="24"/>
        </w:rPr>
      </w:pPr>
      <w:r w:rsidRPr="00995521">
        <w:rPr>
          <w:szCs w:val="24"/>
        </w:rPr>
        <w:t>B.A. in studio art</w:t>
      </w:r>
      <w:r w:rsidRPr="00995521">
        <w:rPr>
          <w:szCs w:val="24"/>
        </w:rPr>
        <w:tab/>
      </w:r>
      <w:r w:rsidR="009D5933" w:rsidRPr="00995521">
        <w:rPr>
          <w:szCs w:val="24"/>
        </w:rPr>
        <w:t> </w:t>
      </w:r>
    </w:p>
    <w:p w14:paraId="0281A433" w14:textId="77777777" w:rsidR="006270A9" w:rsidRPr="00995521" w:rsidRDefault="0062570C" w:rsidP="0062570C">
      <w:pPr>
        <w:pStyle w:val="Heading2"/>
        <w:ind w:firstLine="720"/>
        <w:rPr>
          <w:sz w:val="22"/>
          <w:szCs w:val="24"/>
        </w:rPr>
      </w:pPr>
      <w:r w:rsidRPr="00995521">
        <w:rPr>
          <w:sz w:val="22"/>
          <w:szCs w:val="24"/>
        </w:rPr>
        <w:t xml:space="preserve">gustavus adolphus college </w:t>
      </w:r>
      <w:r w:rsidR="009D5933" w:rsidRPr="00995521">
        <w:rPr>
          <w:sz w:val="22"/>
          <w:szCs w:val="24"/>
        </w:rPr>
        <w:t>|</w:t>
      </w:r>
      <w:r w:rsidRPr="00995521">
        <w:rPr>
          <w:sz w:val="22"/>
          <w:szCs w:val="24"/>
        </w:rPr>
        <w:t xml:space="preserve"> May 2017 </w:t>
      </w:r>
    </w:p>
    <w:p w14:paraId="4284E197" w14:textId="22E13398" w:rsidR="006270A9" w:rsidRPr="00995521" w:rsidRDefault="009D5933" w:rsidP="001B29CF">
      <w:pPr>
        <w:pStyle w:val="ListBullet"/>
        <w:rPr>
          <w:rFonts w:asciiTheme="majorHAnsi" w:hAnsiTheme="majorHAnsi"/>
        </w:rPr>
      </w:pPr>
      <w:r w:rsidRPr="00995521">
        <w:rPr>
          <w:rFonts w:asciiTheme="majorHAnsi" w:hAnsiTheme="majorHAnsi"/>
        </w:rPr>
        <w:t xml:space="preserve">Major: </w:t>
      </w:r>
      <w:r w:rsidR="00F00329" w:rsidRPr="00995521">
        <w:rPr>
          <w:rFonts w:asciiTheme="majorHAnsi" w:hAnsiTheme="majorHAnsi"/>
        </w:rPr>
        <w:t>Studio Art</w:t>
      </w:r>
      <w:r w:rsidR="00BF2DB9" w:rsidRPr="00995521">
        <w:rPr>
          <w:rFonts w:asciiTheme="majorHAnsi" w:hAnsiTheme="majorHAnsi"/>
        </w:rPr>
        <w:t xml:space="preserve"> </w:t>
      </w:r>
    </w:p>
    <w:p w14:paraId="6BF22EDC" w14:textId="77777777" w:rsidR="00AB6984" w:rsidRPr="00995521" w:rsidRDefault="00B872D4" w:rsidP="0062570C">
      <w:pPr>
        <w:pStyle w:val="ListBullet"/>
        <w:rPr>
          <w:rFonts w:asciiTheme="majorHAnsi" w:hAnsiTheme="majorHAnsi"/>
        </w:rPr>
      </w:pPr>
      <w:r w:rsidRPr="00995521">
        <w:rPr>
          <w:rFonts w:asciiTheme="majorHAnsi" w:hAnsiTheme="majorHAnsi"/>
        </w:rPr>
        <w:t xml:space="preserve">Three Crown Honors Curriculum </w:t>
      </w:r>
    </w:p>
    <w:p w14:paraId="44FC8BCF" w14:textId="1A8D0763" w:rsidR="006F6C42" w:rsidRPr="00995521" w:rsidRDefault="006F6C42" w:rsidP="0062570C">
      <w:pPr>
        <w:pStyle w:val="ListBullet"/>
        <w:rPr>
          <w:rFonts w:asciiTheme="majorHAnsi" w:hAnsiTheme="majorHAnsi"/>
        </w:rPr>
      </w:pPr>
      <w:r w:rsidRPr="00995521">
        <w:rPr>
          <w:rFonts w:asciiTheme="majorHAnsi" w:hAnsiTheme="majorHAnsi"/>
        </w:rPr>
        <w:t>2016 Dean’s Art Award</w:t>
      </w:r>
    </w:p>
    <w:p w14:paraId="278C4E9B" w14:textId="77777777" w:rsidR="0062570C" w:rsidRPr="00995521" w:rsidRDefault="0062570C" w:rsidP="0062570C">
      <w:pPr>
        <w:pStyle w:val="Heading1"/>
      </w:pPr>
      <w:r w:rsidRPr="00995521">
        <w:t>Work Experience</w:t>
      </w:r>
    </w:p>
    <w:p w14:paraId="4CB051F2" w14:textId="2AB00BF5" w:rsidR="0062570C" w:rsidRPr="00995521" w:rsidRDefault="0062570C" w:rsidP="0062570C">
      <w:pPr>
        <w:pStyle w:val="Heading2"/>
        <w:rPr>
          <w:szCs w:val="24"/>
        </w:rPr>
      </w:pPr>
      <w:r w:rsidRPr="00995521">
        <w:rPr>
          <w:szCs w:val="24"/>
        </w:rPr>
        <w:t>Person in Charge</w:t>
      </w:r>
      <w:r w:rsidR="00995521">
        <w:rPr>
          <w:szCs w:val="24"/>
        </w:rPr>
        <w:t xml:space="preserve"> (Night Manager)</w:t>
      </w:r>
      <w:r w:rsidRPr="00995521">
        <w:rPr>
          <w:szCs w:val="24"/>
        </w:rPr>
        <w:t> </w:t>
      </w:r>
    </w:p>
    <w:p w14:paraId="23448F40" w14:textId="3F24CAA8" w:rsidR="0062570C" w:rsidRPr="00995521" w:rsidRDefault="0062570C" w:rsidP="0062570C">
      <w:pPr>
        <w:pStyle w:val="Heading2"/>
        <w:rPr>
          <w:sz w:val="22"/>
          <w:szCs w:val="22"/>
        </w:rPr>
      </w:pPr>
      <w:r w:rsidRPr="00995521">
        <w:rPr>
          <w:szCs w:val="24"/>
        </w:rPr>
        <w:tab/>
      </w:r>
      <w:r w:rsidRPr="00995521">
        <w:rPr>
          <w:sz w:val="22"/>
          <w:szCs w:val="22"/>
        </w:rPr>
        <w:t>family fresh market | jun. 201</w:t>
      </w:r>
      <w:r w:rsidR="00D97B8F" w:rsidRPr="00995521">
        <w:rPr>
          <w:sz w:val="22"/>
          <w:szCs w:val="22"/>
        </w:rPr>
        <w:t>6</w:t>
      </w:r>
      <w:r w:rsidRPr="00995521">
        <w:rPr>
          <w:sz w:val="22"/>
          <w:szCs w:val="22"/>
        </w:rPr>
        <w:t xml:space="preserve"> –</w:t>
      </w:r>
      <w:r w:rsidR="003D3F5A" w:rsidRPr="00995521">
        <w:rPr>
          <w:sz w:val="22"/>
          <w:szCs w:val="22"/>
        </w:rPr>
        <w:t xml:space="preserve"> Jan. 2020</w:t>
      </w:r>
      <w:r w:rsidRPr="00995521">
        <w:rPr>
          <w:sz w:val="22"/>
          <w:szCs w:val="22"/>
        </w:rPr>
        <w:t xml:space="preserve">  </w:t>
      </w:r>
    </w:p>
    <w:p w14:paraId="18385807" w14:textId="2EC4310D" w:rsidR="0062570C" w:rsidRPr="00995521" w:rsidRDefault="0062570C" w:rsidP="0062570C">
      <w:pPr>
        <w:pStyle w:val="ListBullet"/>
        <w:rPr>
          <w:rFonts w:asciiTheme="majorHAnsi" w:hAnsiTheme="majorHAnsi"/>
        </w:rPr>
      </w:pPr>
      <w:r w:rsidRPr="00995521">
        <w:rPr>
          <w:rFonts w:asciiTheme="majorHAnsi" w:hAnsiTheme="majorHAnsi"/>
        </w:rPr>
        <w:t>Assist</w:t>
      </w:r>
      <w:r w:rsidR="003D3F5A" w:rsidRPr="00995521">
        <w:rPr>
          <w:rFonts w:asciiTheme="majorHAnsi" w:hAnsiTheme="majorHAnsi"/>
        </w:rPr>
        <w:t>ed</w:t>
      </w:r>
      <w:r w:rsidRPr="00995521">
        <w:rPr>
          <w:rFonts w:asciiTheme="majorHAnsi" w:hAnsiTheme="majorHAnsi"/>
        </w:rPr>
        <w:t xml:space="preserve"> store directors with daily store operations; manage</w:t>
      </w:r>
      <w:r w:rsidR="003D3F5A" w:rsidRPr="00995521">
        <w:rPr>
          <w:rFonts w:asciiTheme="majorHAnsi" w:hAnsiTheme="majorHAnsi"/>
        </w:rPr>
        <w:t>d</w:t>
      </w:r>
      <w:r w:rsidRPr="00995521">
        <w:rPr>
          <w:rFonts w:asciiTheme="majorHAnsi" w:hAnsiTheme="majorHAnsi"/>
        </w:rPr>
        <w:t xml:space="preserve"> store in their absence</w:t>
      </w:r>
      <w:r w:rsidR="00F57BC7">
        <w:rPr>
          <w:rFonts w:asciiTheme="majorHAnsi" w:hAnsiTheme="majorHAnsi"/>
        </w:rPr>
        <w:t xml:space="preserve"> as a keyholder</w:t>
      </w:r>
    </w:p>
    <w:p w14:paraId="0F8124D2" w14:textId="0622E845" w:rsidR="00F57BC7" w:rsidRPr="00995521" w:rsidRDefault="00F57BC7" w:rsidP="00F57BC7">
      <w:pPr>
        <w:pStyle w:val="ListBullet"/>
        <w:rPr>
          <w:rFonts w:asciiTheme="majorHAnsi" w:hAnsiTheme="majorHAnsi"/>
        </w:rPr>
      </w:pPr>
      <w:r>
        <w:rPr>
          <w:rFonts w:asciiTheme="majorHAnsi" w:hAnsiTheme="majorHAnsi"/>
        </w:rPr>
        <w:t>Counted daily bank deposits and cashier audits</w:t>
      </w:r>
      <w:r w:rsidR="00B6514C">
        <w:rPr>
          <w:rFonts w:asciiTheme="majorHAnsi" w:hAnsiTheme="majorHAnsi"/>
        </w:rPr>
        <w:t>, secured all cash at store close</w:t>
      </w:r>
    </w:p>
    <w:p w14:paraId="4DA19AFD" w14:textId="77777777" w:rsidR="00F57BC7" w:rsidRDefault="00F57BC7" w:rsidP="00F57BC7">
      <w:pPr>
        <w:pStyle w:val="ListBullet"/>
        <w:rPr>
          <w:rFonts w:asciiTheme="majorHAnsi" w:hAnsiTheme="majorHAnsi"/>
        </w:rPr>
      </w:pPr>
      <w:r w:rsidRPr="00995521">
        <w:rPr>
          <w:rFonts w:asciiTheme="majorHAnsi" w:hAnsiTheme="majorHAnsi"/>
        </w:rPr>
        <w:t>Ordered product weekly and assisted in quarterly inventory</w:t>
      </w:r>
    </w:p>
    <w:p w14:paraId="41E08589" w14:textId="2CBDF03B" w:rsidR="0062570C" w:rsidRPr="00995521" w:rsidRDefault="00B6514C" w:rsidP="0062570C">
      <w:pPr>
        <w:pStyle w:val="ListBullet"/>
        <w:rPr>
          <w:rFonts w:asciiTheme="majorHAnsi" w:hAnsiTheme="majorHAnsi"/>
        </w:rPr>
      </w:pPr>
      <w:r>
        <w:rPr>
          <w:rFonts w:asciiTheme="majorHAnsi" w:hAnsiTheme="majorHAnsi"/>
        </w:rPr>
        <w:t>Crossed-t</w:t>
      </w:r>
      <w:r w:rsidR="0062570C" w:rsidRPr="00995521">
        <w:rPr>
          <w:rFonts w:asciiTheme="majorHAnsi" w:hAnsiTheme="majorHAnsi"/>
        </w:rPr>
        <w:t xml:space="preserve">rained in </w:t>
      </w:r>
      <w:r>
        <w:rPr>
          <w:rFonts w:asciiTheme="majorHAnsi" w:hAnsiTheme="majorHAnsi"/>
        </w:rPr>
        <w:t>all</w:t>
      </w:r>
      <w:r w:rsidR="0062570C" w:rsidRPr="00995521">
        <w:rPr>
          <w:rFonts w:asciiTheme="majorHAnsi" w:hAnsiTheme="majorHAnsi"/>
        </w:rPr>
        <w:t xml:space="preserve"> department</w:t>
      </w:r>
      <w:r>
        <w:rPr>
          <w:rFonts w:asciiTheme="majorHAnsi" w:hAnsiTheme="majorHAnsi"/>
        </w:rPr>
        <w:t>s</w:t>
      </w:r>
      <w:r w:rsidR="0062570C" w:rsidRPr="00995521">
        <w:rPr>
          <w:rFonts w:asciiTheme="majorHAnsi" w:hAnsiTheme="majorHAnsi"/>
        </w:rPr>
        <w:t xml:space="preserve"> to be able to fill roles</w:t>
      </w:r>
      <w:r>
        <w:rPr>
          <w:rFonts w:asciiTheme="majorHAnsi" w:hAnsiTheme="majorHAnsi"/>
        </w:rPr>
        <w:t xml:space="preserve"> and shifts</w:t>
      </w:r>
      <w:r w:rsidR="0062570C" w:rsidRPr="00995521">
        <w:rPr>
          <w:rFonts w:asciiTheme="majorHAnsi" w:hAnsiTheme="majorHAnsi"/>
        </w:rPr>
        <w:t xml:space="preserve"> quickly and easily </w:t>
      </w:r>
    </w:p>
    <w:p w14:paraId="38DBD852" w14:textId="2E8CDCDA" w:rsidR="00F574BE" w:rsidRPr="00995521" w:rsidRDefault="00F574BE" w:rsidP="0062570C">
      <w:pPr>
        <w:pStyle w:val="ListBullet"/>
        <w:rPr>
          <w:rFonts w:asciiTheme="majorHAnsi" w:hAnsiTheme="majorHAnsi"/>
        </w:rPr>
      </w:pPr>
      <w:r w:rsidRPr="00995521">
        <w:rPr>
          <w:rFonts w:asciiTheme="majorHAnsi" w:hAnsiTheme="majorHAnsi"/>
        </w:rPr>
        <w:t xml:space="preserve">Instructed staff on expectations and followed up on </w:t>
      </w:r>
      <w:r w:rsidR="00B6514C">
        <w:rPr>
          <w:rFonts w:asciiTheme="majorHAnsi" w:hAnsiTheme="majorHAnsi"/>
        </w:rPr>
        <w:t xml:space="preserve">task </w:t>
      </w:r>
      <w:r w:rsidRPr="00995521">
        <w:rPr>
          <w:rFonts w:asciiTheme="majorHAnsi" w:hAnsiTheme="majorHAnsi"/>
        </w:rPr>
        <w:t xml:space="preserve">progress </w:t>
      </w:r>
    </w:p>
    <w:p w14:paraId="00879971" w14:textId="77777777" w:rsidR="0062570C" w:rsidRPr="00995521" w:rsidRDefault="0062570C" w:rsidP="0062570C">
      <w:pPr>
        <w:pStyle w:val="Heading2"/>
        <w:rPr>
          <w:szCs w:val="24"/>
        </w:rPr>
      </w:pPr>
      <w:r w:rsidRPr="00995521">
        <w:rPr>
          <w:szCs w:val="24"/>
        </w:rPr>
        <w:t>Theater tech director </w:t>
      </w:r>
    </w:p>
    <w:p w14:paraId="6D16435D" w14:textId="100D82DB" w:rsidR="0062570C" w:rsidRPr="00995521" w:rsidRDefault="0062570C" w:rsidP="0062570C">
      <w:pPr>
        <w:pStyle w:val="Heading2"/>
        <w:rPr>
          <w:sz w:val="22"/>
          <w:szCs w:val="24"/>
        </w:rPr>
      </w:pPr>
      <w:r w:rsidRPr="00995521">
        <w:rPr>
          <w:sz w:val="22"/>
          <w:szCs w:val="24"/>
        </w:rPr>
        <w:tab/>
        <w:t>st. peter Public schools | feb. 201</w:t>
      </w:r>
      <w:r w:rsidR="0007784C" w:rsidRPr="00995521">
        <w:rPr>
          <w:sz w:val="22"/>
          <w:szCs w:val="24"/>
        </w:rPr>
        <w:t>7</w:t>
      </w:r>
      <w:r w:rsidRPr="00995521">
        <w:rPr>
          <w:sz w:val="22"/>
          <w:szCs w:val="24"/>
        </w:rPr>
        <w:t xml:space="preserve"> – apr. 2017</w:t>
      </w:r>
    </w:p>
    <w:p w14:paraId="0A233349" w14:textId="0A6E7E8E" w:rsidR="0062570C" w:rsidRPr="00F57BC7" w:rsidRDefault="0021308F" w:rsidP="00F57BC7">
      <w:pPr>
        <w:pStyle w:val="ListBullet"/>
        <w:tabs>
          <w:tab w:val="left" w:pos="1178"/>
        </w:tabs>
        <w:rPr>
          <w:rFonts w:asciiTheme="majorHAnsi" w:hAnsiTheme="majorHAnsi"/>
        </w:rPr>
      </w:pPr>
      <w:r w:rsidRPr="00995521">
        <w:rPr>
          <w:rFonts w:asciiTheme="majorHAnsi" w:hAnsiTheme="majorHAnsi"/>
        </w:rPr>
        <w:t>Collaborated with play director on set needs and design aspects</w:t>
      </w:r>
    </w:p>
    <w:p w14:paraId="08B97982" w14:textId="163D6F27" w:rsidR="00F574BE" w:rsidRPr="00995521" w:rsidRDefault="00F574BE" w:rsidP="0062570C">
      <w:pPr>
        <w:pStyle w:val="ListBullet"/>
        <w:rPr>
          <w:rFonts w:asciiTheme="majorHAnsi" w:hAnsiTheme="majorHAnsi"/>
        </w:rPr>
      </w:pPr>
      <w:r w:rsidRPr="00995521">
        <w:rPr>
          <w:rFonts w:asciiTheme="majorHAnsi" w:hAnsiTheme="majorHAnsi"/>
        </w:rPr>
        <w:t>Managed green room inv</w:t>
      </w:r>
      <w:bookmarkStart w:id="1" w:name="_GoBack"/>
      <w:bookmarkEnd w:id="1"/>
      <w:r w:rsidRPr="00995521">
        <w:rPr>
          <w:rFonts w:asciiTheme="majorHAnsi" w:hAnsiTheme="majorHAnsi"/>
        </w:rPr>
        <w:t>entory and needs within a set budget</w:t>
      </w:r>
    </w:p>
    <w:p w14:paraId="4DDDF619" w14:textId="2EC364EB" w:rsidR="00F574BE" w:rsidRDefault="00F574BE" w:rsidP="0062570C">
      <w:pPr>
        <w:pStyle w:val="ListBullet"/>
        <w:rPr>
          <w:rFonts w:asciiTheme="majorHAnsi" w:hAnsiTheme="majorHAnsi"/>
        </w:rPr>
      </w:pPr>
      <w:r w:rsidRPr="00995521">
        <w:rPr>
          <w:rFonts w:asciiTheme="majorHAnsi" w:hAnsiTheme="majorHAnsi"/>
        </w:rPr>
        <w:t>Organized ba</w:t>
      </w:r>
      <w:r w:rsidR="00995521" w:rsidRPr="00995521">
        <w:rPr>
          <w:rFonts w:asciiTheme="majorHAnsi" w:hAnsiTheme="majorHAnsi"/>
        </w:rPr>
        <w:t>c</w:t>
      </w:r>
      <w:r w:rsidRPr="00995521">
        <w:rPr>
          <w:rFonts w:asciiTheme="majorHAnsi" w:hAnsiTheme="majorHAnsi"/>
        </w:rPr>
        <w:t xml:space="preserve">k stage and work </w:t>
      </w:r>
      <w:r w:rsidR="00F57BC7">
        <w:rPr>
          <w:rFonts w:asciiTheme="majorHAnsi" w:hAnsiTheme="majorHAnsi"/>
        </w:rPr>
        <w:t>areas</w:t>
      </w:r>
      <w:r w:rsidRPr="00995521">
        <w:rPr>
          <w:rFonts w:asciiTheme="majorHAnsi" w:hAnsiTheme="majorHAnsi"/>
        </w:rPr>
        <w:t xml:space="preserve"> </w:t>
      </w:r>
      <w:r w:rsidR="00BA2CE5" w:rsidRPr="00995521">
        <w:rPr>
          <w:rFonts w:asciiTheme="majorHAnsi" w:hAnsiTheme="majorHAnsi"/>
        </w:rPr>
        <w:t>for safe passage a</w:t>
      </w:r>
      <w:r w:rsidR="00995521" w:rsidRPr="00995521">
        <w:rPr>
          <w:rFonts w:asciiTheme="majorHAnsi" w:hAnsiTheme="majorHAnsi"/>
        </w:rPr>
        <w:t>n</w:t>
      </w:r>
      <w:r w:rsidR="00BA2CE5" w:rsidRPr="00995521">
        <w:rPr>
          <w:rFonts w:asciiTheme="majorHAnsi" w:hAnsiTheme="majorHAnsi"/>
        </w:rPr>
        <w:t xml:space="preserve">d efficient </w:t>
      </w:r>
      <w:r w:rsidR="00F57BC7">
        <w:rPr>
          <w:rFonts w:asciiTheme="majorHAnsi" w:hAnsiTheme="majorHAnsi"/>
        </w:rPr>
        <w:t xml:space="preserve">space </w:t>
      </w:r>
      <w:r w:rsidR="00BA2CE5" w:rsidRPr="00995521">
        <w:rPr>
          <w:rFonts w:asciiTheme="majorHAnsi" w:hAnsiTheme="majorHAnsi"/>
        </w:rPr>
        <w:t>usage</w:t>
      </w:r>
    </w:p>
    <w:p w14:paraId="2737D0BA" w14:textId="0F7E3371" w:rsidR="00995521" w:rsidRPr="00995521" w:rsidRDefault="008024AE" w:rsidP="00995521">
      <w:pPr>
        <w:pStyle w:val="Heading2"/>
        <w:rPr>
          <w:szCs w:val="24"/>
        </w:rPr>
      </w:pPr>
      <w:r>
        <w:rPr>
          <w:szCs w:val="24"/>
        </w:rPr>
        <w:t xml:space="preserve">Lead Store </w:t>
      </w:r>
      <w:r w:rsidR="00AB5B34">
        <w:rPr>
          <w:szCs w:val="24"/>
        </w:rPr>
        <w:t>Associate</w:t>
      </w:r>
    </w:p>
    <w:p w14:paraId="234F2D77" w14:textId="454F3C71" w:rsidR="00995521" w:rsidRPr="00995521" w:rsidRDefault="00995521" w:rsidP="00995521">
      <w:pPr>
        <w:pStyle w:val="Heading2"/>
        <w:rPr>
          <w:sz w:val="22"/>
          <w:szCs w:val="24"/>
        </w:rPr>
      </w:pPr>
      <w:r w:rsidRPr="00995521">
        <w:rPr>
          <w:sz w:val="22"/>
          <w:szCs w:val="24"/>
        </w:rPr>
        <w:tab/>
      </w:r>
      <w:r>
        <w:rPr>
          <w:sz w:val="22"/>
          <w:szCs w:val="24"/>
        </w:rPr>
        <w:t>The Fair Emporium</w:t>
      </w:r>
      <w:r w:rsidRPr="00995521">
        <w:rPr>
          <w:sz w:val="22"/>
          <w:szCs w:val="24"/>
        </w:rPr>
        <w:t> | </w:t>
      </w:r>
      <w:r>
        <w:rPr>
          <w:sz w:val="22"/>
          <w:szCs w:val="24"/>
        </w:rPr>
        <w:t>sept</w:t>
      </w:r>
      <w:r w:rsidRPr="00995521">
        <w:rPr>
          <w:sz w:val="22"/>
          <w:szCs w:val="24"/>
        </w:rPr>
        <w:t>. 201</w:t>
      </w:r>
      <w:r>
        <w:rPr>
          <w:sz w:val="22"/>
          <w:szCs w:val="24"/>
        </w:rPr>
        <w:t>4</w:t>
      </w:r>
      <w:r w:rsidRPr="00995521">
        <w:rPr>
          <w:sz w:val="22"/>
          <w:szCs w:val="24"/>
        </w:rPr>
        <w:t xml:space="preserve"> – </w:t>
      </w:r>
      <w:r>
        <w:rPr>
          <w:sz w:val="22"/>
          <w:szCs w:val="24"/>
        </w:rPr>
        <w:t>jun</w:t>
      </w:r>
      <w:r w:rsidRPr="00995521">
        <w:rPr>
          <w:sz w:val="22"/>
          <w:szCs w:val="24"/>
        </w:rPr>
        <w:t>. 201</w:t>
      </w:r>
      <w:r>
        <w:rPr>
          <w:sz w:val="22"/>
          <w:szCs w:val="24"/>
        </w:rPr>
        <w:t>6</w:t>
      </w:r>
    </w:p>
    <w:p w14:paraId="056264C5" w14:textId="77777777" w:rsidR="008024AE" w:rsidRDefault="008024AE" w:rsidP="008024AE">
      <w:pPr>
        <w:pStyle w:val="ListBullet"/>
        <w:tabs>
          <w:tab w:val="left" w:pos="1178"/>
        </w:tabs>
        <w:rPr>
          <w:rFonts w:asciiTheme="majorHAnsi" w:hAnsiTheme="majorHAnsi"/>
        </w:rPr>
      </w:pPr>
      <w:r>
        <w:rPr>
          <w:rFonts w:asciiTheme="majorHAnsi" w:hAnsiTheme="majorHAnsi"/>
        </w:rPr>
        <w:t>Opened and closed store as a keyholder, responsible for covering shifts as needed</w:t>
      </w:r>
    </w:p>
    <w:p w14:paraId="0F82C7CE" w14:textId="379A9464" w:rsidR="00995521" w:rsidRDefault="00995521" w:rsidP="008024AE">
      <w:pPr>
        <w:pStyle w:val="ListBullet"/>
        <w:rPr>
          <w:rFonts w:asciiTheme="majorHAnsi" w:hAnsiTheme="majorHAnsi"/>
        </w:rPr>
      </w:pPr>
      <w:r w:rsidRPr="00995521">
        <w:rPr>
          <w:rFonts w:asciiTheme="majorHAnsi" w:hAnsiTheme="majorHAnsi"/>
        </w:rPr>
        <w:t xml:space="preserve">Managed </w:t>
      </w:r>
      <w:r w:rsidR="008024AE">
        <w:rPr>
          <w:rFonts w:asciiTheme="majorHAnsi" w:hAnsiTheme="majorHAnsi"/>
        </w:rPr>
        <w:t>daily</w:t>
      </w:r>
      <w:r w:rsidRPr="00995521">
        <w:rPr>
          <w:rFonts w:asciiTheme="majorHAnsi" w:hAnsiTheme="majorHAnsi"/>
        </w:rPr>
        <w:t xml:space="preserve"> inventory and needs </w:t>
      </w:r>
      <w:r w:rsidR="008024AE">
        <w:rPr>
          <w:rFonts w:asciiTheme="majorHAnsi" w:hAnsiTheme="majorHAnsi"/>
        </w:rPr>
        <w:t>in conjunction with store owners</w:t>
      </w:r>
    </w:p>
    <w:p w14:paraId="403BA3E8" w14:textId="7562A1F1" w:rsidR="00F57BC7" w:rsidRPr="008024AE" w:rsidRDefault="00F57BC7" w:rsidP="008024AE">
      <w:pPr>
        <w:pStyle w:val="ListBullet"/>
        <w:rPr>
          <w:rFonts w:asciiTheme="majorHAnsi" w:hAnsiTheme="majorHAnsi"/>
        </w:rPr>
      </w:pPr>
      <w:r>
        <w:rPr>
          <w:rFonts w:asciiTheme="majorHAnsi" w:hAnsiTheme="majorHAnsi"/>
        </w:rPr>
        <w:t>Became familiar with regular customers and their needs</w:t>
      </w:r>
    </w:p>
    <w:p w14:paraId="69CF9460" w14:textId="77777777" w:rsidR="00D53F09" w:rsidRPr="00995521" w:rsidRDefault="00F62506" w:rsidP="00D53F09">
      <w:pPr>
        <w:pStyle w:val="Heading1"/>
      </w:pPr>
      <w:r w:rsidRPr="00995521">
        <w:t xml:space="preserve">Skills &amp; Personal Experience </w:t>
      </w:r>
    </w:p>
    <w:p w14:paraId="5B7C0B81" w14:textId="5D291DAB" w:rsidR="00D53F09" w:rsidRPr="00995521" w:rsidRDefault="005177DF" w:rsidP="00D53F09">
      <w:pPr>
        <w:pStyle w:val="Heading2"/>
        <w:rPr>
          <w:szCs w:val="24"/>
        </w:rPr>
      </w:pPr>
      <w:r w:rsidRPr="00995521">
        <w:rPr>
          <w:szCs w:val="24"/>
        </w:rPr>
        <w:t>Technical skills</w:t>
      </w:r>
    </w:p>
    <w:p w14:paraId="77FE70AC" w14:textId="2731DD4F" w:rsidR="001763DB" w:rsidRPr="00995521" w:rsidRDefault="001763DB" w:rsidP="001763DB">
      <w:pPr>
        <w:pStyle w:val="ListBullet"/>
        <w:rPr>
          <w:rFonts w:asciiTheme="majorHAnsi" w:hAnsiTheme="majorHAnsi"/>
        </w:rPr>
      </w:pPr>
      <w:r w:rsidRPr="00995521">
        <w:rPr>
          <w:rFonts w:asciiTheme="majorHAnsi" w:hAnsiTheme="majorHAnsi"/>
        </w:rPr>
        <w:t>Knowledge</w:t>
      </w:r>
      <w:r w:rsidR="00F57BC7">
        <w:rPr>
          <w:rFonts w:asciiTheme="majorHAnsi" w:hAnsiTheme="majorHAnsi"/>
        </w:rPr>
        <w:t xml:space="preserve"> of best POS/register and cash handling practices</w:t>
      </w:r>
    </w:p>
    <w:p w14:paraId="4F904E78" w14:textId="77777777" w:rsidR="00F57BC7" w:rsidRDefault="00812E80" w:rsidP="00F57BC7">
      <w:pPr>
        <w:pStyle w:val="ListBullet"/>
        <w:rPr>
          <w:rFonts w:asciiTheme="majorHAnsi" w:hAnsiTheme="majorHAnsi"/>
        </w:rPr>
      </w:pPr>
      <w:r w:rsidRPr="00995521">
        <w:rPr>
          <w:rFonts w:asciiTheme="majorHAnsi" w:hAnsiTheme="majorHAnsi"/>
        </w:rPr>
        <w:t>Comfortable</w:t>
      </w:r>
      <w:r w:rsidR="005177DF" w:rsidRPr="00995521">
        <w:rPr>
          <w:rFonts w:asciiTheme="majorHAnsi" w:hAnsiTheme="majorHAnsi"/>
        </w:rPr>
        <w:t xml:space="preserve"> with</w:t>
      </w:r>
      <w:r w:rsidR="00F57BC7">
        <w:rPr>
          <w:rFonts w:asciiTheme="majorHAnsi" w:hAnsiTheme="majorHAnsi"/>
        </w:rPr>
        <w:t xml:space="preserve"> several art medias and most art materials</w:t>
      </w:r>
    </w:p>
    <w:p w14:paraId="345F9023" w14:textId="7BC1A97E" w:rsidR="0021308F" w:rsidRPr="00F57BC7" w:rsidRDefault="0021308F" w:rsidP="00F57BC7">
      <w:pPr>
        <w:pStyle w:val="ListBullet"/>
        <w:rPr>
          <w:rFonts w:asciiTheme="majorHAnsi" w:hAnsiTheme="majorHAnsi"/>
        </w:rPr>
      </w:pPr>
      <w:r w:rsidRPr="00F57BC7">
        <w:rPr>
          <w:rFonts w:asciiTheme="majorHAnsi" w:hAnsiTheme="majorHAnsi"/>
        </w:rPr>
        <w:t>Familiar with inventory taking for consisten</w:t>
      </w:r>
      <w:r w:rsidR="0013617D" w:rsidRPr="00F57BC7">
        <w:rPr>
          <w:rFonts w:asciiTheme="majorHAnsi" w:hAnsiTheme="majorHAnsi"/>
        </w:rPr>
        <w:t xml:space="preserve">cy in product counts and </w:t>
      </w:r>
      <w:r w:rsidRPr="00F57BC7">
        <w:rPr>
          <w:rFonts w:asciiTheme="majorHAnsi" w:hAnsiTheme="majorHAnsi"/>
        </w:rPr>
        <w:t xml:space="preserve">minimization of loss </w:t>
      </w:r>
    </w:p>
    <w:p w14:paraId="09B3AA3D" w14:textId="77777777" w:rsidR="00D53F09" w:rsidRPr="00995521" w:rsidRDefault="00812E80" w:rsidP="00D53F09">
      <w:pPr>
        <w:pStyle w:val="Heading2"/>
        <w:rPr>
          <w:szCs w:val="24"/>
        </w:rPr>
      </w:pPr>
      <w:r w:rsidRPr="00995521">
        <w:rPr>
          <w:szCs w:val="24"/>
        </w:rPr>
        <w:t>personal skills</w:t>
      </w:r>
    </w:p>
    <w:p w14:paraId="35CE3249" w14:textId="6078C334" w:rsidR="0021308F" w:rsidRPr="00995521" w:rsidRDefault="0021308F" w:rsidP="00D514D2">
      <w:pPr>
        <w:pStyle w:val="ListBullet"/>
        <w:rPr>
          <w:rFonts w:asciiTheme="majorHAnsi" w:hAnsiTheme="majorHAnsi"/>
        </w:rPr>
      </w:pPr>
      <w:r w:rsidRPr="00995521">
        <w:rPr>
          <w:rFonts w:asciiTheme="majorHAnsi" w:hAnsiTheme="majorHAnsi"/>
        </w:rPr>
        <w:t>Experience overseeing</w:t>
      </w:r>
      <w:r w:rsidR="0013617D" w:rsidRPr="00995521">
        <w:rPr>
          <w:rFonts w:asciiTheme="majorHAnsi" w:hAnsiTheme="majorHAnsi"/>
        </w:rPr>
        <w:t xml:space="preserve">, organizing, and following up with </w:t>
      </w:r>
      <w:r w:rsidRPr="00995521">
        <w:rPr>
          <w:rFonts w:asciiTheme="majorHAnsi" w:hAnsiTheme="majorHAnsi"/>
        </w:rPr>
        <w:t>many staff members at a time</w:t>
      </w:r>
    </w:p>
    <w:p w14:paraId="4A42E05C" w14:textId="600FD645" w:rsidR="00D514D2" w:rsidRPr="00995521" w:rsidRDefault="00265031" w:rsidP="0013617D">
      <w:pPr>
        <w:pStyle w:val="ListBullet"/>
        <w:rPr>
          <w:rFonts w:asciiTheme="majorHAnsi" w:hAnsiTheme="majorHAnsi"/>
        </w:rPr>
      </w:pPr>
      <w:r w:rsidRPr="00995521">
        <w:rPr>
          <w:rFonts w:asciiTheme="majorHAnsi" w:hAnsiTheme="majorHAnsi"/>
        </w:rPr>
        <w:t xml:space="preserve">Able to work independently </w:t>
      </w:r>
      <w:r w:rsidR="00D514D2" w:rsidRPr="00995521">
        <w:rPr>
          <w:rFonts w:asciiTheme="majorHAnsi" w:hAnsiTheme="majorHAnsi"/>
        </w:rPr>
        <w:t>or as part of a group</w:t>
      </w:r>
      <w:r w:rsidR="0013617D" w:rsidRPr="00995521">
        <w:rPr>
          <w:rFonts w:asciiTheme="majorHAnsi" w:hAnsiTheme="majorHAnsi"/>
        </w:rPr>
        <w:t>,</w:t>
      </w:r>
      <w:r w:rsidR="00D514D2" w:rsidRPr="00995521">
        <w:rPr>
          <w:rFonts w:asciiTheme="majorHAnsi" w:hAnsiTheme="majorHAnsi"/>
        </w:rPr>
        <w:t xml:space="preserve"> tak</w:t>
      </w:r>
      <w:r w:rsidR="0013617D" w:rsidRPr="00995521">
        <w:rPr>
          <w:rFonts w:asciiTheme="majorHAnsi" w:hAnsiTheme="majorHAnsi"/>
        </w:rPr>
        <w:t>ing</w:t>
      </w:r>
      <w:r w:rsidR="00D514D2" w:rsidRPr="00995521">
        <w:rPr>
          <w:rFonts w:asciiTheme="majorHAnsi" w:hAnsiTheme="majorHAnsi"/>
        </w:rPr>
        <w:t xml:space="preserve"> the lead </w:t>
      </w:r>
      <w:r w:rsidR="0013617D" w:rsidRPr="00995521">
        <w:rPr>
          <w:rFonts w:asciiTheme="majorHAnsi" w:hAnsiTheme="majorHAnsi"/>
        </w:rPr>
        <w:t>and/</w:t>
      </w:r>
      <w:r w:rsidR="00D514D2" w:rsidRPr="00995521">
        <w:rPr>
          <w:rFonts w:asciiTheme="majorHAnsi" w:hAnsiTheme="majorHAnsi"/>
        </w:rPr>
        <w:t>or support</w:t>
      </w:r>
      <w:r w:rsidR="0013617D" w:rsidRPr="00995521">
        <w:rPr>
          <w:rFonts w:asciiTheme="majorHAnsi" w:hAnsiTheme="majorHAnsi"/>
        </w:rPr>
        <w:t>ing</w:t>
      </w:r>
      <w:r w:rsidR="00D514D2" w:rsidRPr="00995521">
        <w:rPr>
          <w:rFonts w:asciiTheme="majorHAnsi" w:hAnsiTheme="majorHAnsi"/>
        </w:rPr>
        <w:t xml:space="preserve"> others</w:t>
      </w:r>
    </w:p>
    <w:p w14:paraId="0D9C7383" w14:textId="03136840" w:rsidR="001763DB" w:rsidRPr="00C4092D" w:rsidRDefault="00054079" w:rsidP="00C4092D">
      <w:pPr>
        <w:pStyle w:val="ListBullet"/>
        <w:rPr>
          <w:rFonts w:asciiTheme="majorHAnsi" w:hAnsiTheme="majorHAnsi"/>
        </w:rPr>
      </w:pPr>
      <w:r w:rsidRPr="00995521">
        <w:rPr>
          <w:rFonts w:asciiTheme="majorHAnsi" w:hAnsiTheme="majorHAnsi"/>
        </w:rPr>
        <w:t xml:space="preserve">Adaptable under the pressure of deadlines and variable environments </w:t>
      </w:r>
      <w:bookmarkEnd w:id="0"/>
    </w:p>
    <w:sectPr w:rsidR="001763DB" w:rsidRPr="00C4092D" w:rsidSect="00617B26">
      <w:footerReference w:type="default" r:id="rId8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E9BCE" w14:textId="77777777" w:rsidR="00BD3AA5" w:rsidRDefault="00BD3AA5">
      <w:pPr>
        <w:spacing w:after="0"/>
      </w:pPr>
      <w:r>
        <w:separator/>
      </w:r>
    </w:p>
  </w:endnote>
  <w:endnote w:type="continuationSeparator" w:id="0">
    <w:p w14:paraId="123DAF53" w14:textId="77777777" w:rsidR="00BD3AA5" w:rsidRDefault="00BD3A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71167" w14:textId="2BFAE231" w:rsidR="00BA2CE5" w:rsidRPr="001763DB" w:rsidRDefault="00BA2CE5" w:rsidP="001763DB">
    <w:pPr>
      <w:pStyle w:val="Header"/>
      <w:jc w:val="center"/>
      <w:rPr>
        <w:color w:val="2A7B88" w:themeColor="accent1" w:themeShade="BF"/>
        <w:sz w:val="24"/>
        <w:szCs w:val="24"/>
      </w:rPr>
    </w:pPr>
    <w:r w:rsidRPr="001763DB">
      <w:rPr>
        <w:color w:val="2A7B88" w:themeColor="accent1" w:themeShade="BF"/>
        <w:sz w:val="24"/>
        <w:szCs w:val="24"/>
      </w:rPr>
      <w:t>Theresa Warren</w:t>
    </w:r>
  </w:p>
  <w:p w14:paraId="342EC7B6" w14:textId="4950512D" w:rsidR="00BA2CE5" w:rsidRDefault="00BA2CE5" w:rsidP="001763DB">
    <w:pPr>
      <w:jc w:val="center"/>
    </w:pPr>
    <w:r>
      <w:t>2222 Harriet Ave. Apt. 302, Minneapolis, MN 55405 | (507) 304-5732 | </w:t>
    </w:r>
    <w:r w:rsidRPr="00724366">
      <w:t>twarren@gust</w:t>
    </w:r>
    <w:r>
      <w:t>avus.edu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C7AB9" w14:textId="77777777" w:rsidR="00BD3AA5" w:rsidRDefault="00BD3AA5">
      <w:pPr>
        <w:spacing w:after="0"/>
      </w:pPr>
      <w:r>
        <w:separator/>
      </w:r>
    </w:p>
  </w:footnote>
  <w:footnote w:type="continuationSeparator" w:id="0">
    <w:p w14:paraId="29DF9B82" w14:textId="77777777" w:rsidR="00BD3AA5" w:rsidRDefault="00BD3A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34E58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061F60"/>
    <w:multiLevelType w:val="multilevel"/>
    <w:tmpl w:val="67B638B6"/>
    <w:lvl w:ilvl="0">
      <w:start w:val="1"/>
      <w:numFmt w:val="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4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0" w15:restartNumberingAfterBreak="0">
    <w:nsid w:val="6EE05938"/>
    <w:multiLevelType w:val="hybridMultilevel"/>
    <w:tmpl w:val="F112D5F6"/>
    <w:lvl w:ilvl="0" w:tplc="D25C92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7"/>
  </w:num>
  <w:num w:numId="16">
    <w:abstractNumId w:val="12"/>
  </w:num>
  <w:num w:numId="17">
    <w:abstractNumId w:val="16"/>
  </w:num>
  <w:num w:numId="18">
    <w:abstractNumId w:val="10"/>
  </w:num>
  <w:num w:numId="19">
    <w:abstractNumId w:val="21"/>
  </w:num>
  <w:num w:numId="20">
    <w:abstractNumId w:val="18"/>
  </w:num>
  <w:num w:numId="21">
    <w:abstractNumId w:val="11"/>
  </w:num>
  <w:num w:numId="22">
    <w:abstractNumId w:val="15"/>
  </w:num>
  <w:num w:numId="23">
    <w:abstractNumId w:val="19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29"/>
    <w:rsid w:val="00053D98"/>
    <w:rsid w:val="00054079"/>
    <w:rsid w:val="0007784C"/>
    <w:rsid w:val="000A4F59"/>
    <w:rsid w:val="000E147E"/>
    <w:rsid w:val="0013617D"/>
    <w:rsid w:val="00141A4C"/>
    <w:rsid w:val="001763DB"/>
    <w:rsid w:val="001863E9"/>
    <w:rsid w:val="001B29CF"/>
    <w:rsid w:val="0021308F"/>
    <w:rsid w:val="00265031"/>
    <w:rsid w:val="0028220F"/>
    <w:rsid w:val="00301161"/>
    <w:rsid w:val="00356C14"/>
    <w:rsid w:val="003C752B"/>
    <w:rsid w:val="003D3F5A"/>
    <w:rsid w:val="003F31A7"/>
    <w:rsid w:val="004768FF"/>
    <w:rsid w:val="004926AC"/>
    <w:rsid w:val="004E616A"/>
    <w:rsid w:val="005177DF"/>
    <w:rsid w:val="005908B3"/>
    <w:rsid w:val="00600A6F"/>
    <w:rsid w:val="0060477F"/>
    <w:rsid w:val="00617B26"/>
    <w:rsid w:val="0062570C"/>
    <w:rsid w:val="006270A9"/>
    <w:rsid w:val="00667CA4"/>
    <w:rsid w:val="00675956"/>
    <w:rsid w:val="00681034"/>
    <w:rsid w:val="006A4BD3"/>
    <w:rsid w:val="006F6C42"/>
    <w:rsid w:val="00724366"/>
    <w:rsid w:val="007671A6"/>
    <w:rsid w:val="008024AE"/>
    <w:rsid w:val="00803ED6"/>
    <w:rsid w:val="00812E80"/>
    <w:rsid w:val="00814AA2"/>
    <w:rsid w:val="00816216"/>
    <w:rsid w:val="008215EC"/>
    <w:rsid w:val="008665F5"/>
    <w:rsid w:val="0087734B"/>
    <w:rsid w:val="008E4779"/>
    <w:rsid w:val="008F4410"/>
    <w:rsid w:val="00914BD5"/>
    <w:rsid w:val="00995521"/>
    <w:rsid w:val="009D5933"/>
    <w:rsid w:val="009F195B"/>
    <w:rsid w:val="00A829EA"/>
    <w:rsid w:val="00AB5B34"/>
    <w:rsid w:val="00AB6984"/>
    <w:rsid w:val="00AE14A1"/>
    <w:rsid w:val="00B4361E"/>
    <w:rsid w:val="00B6514C"/>
    <w:rsid w:val="00B872D4"/>
    <w:rsid w:val="00BA2CE5"/>
    <w:rsid w:val="00BD3AA5"/>
    <w:rsid w:val="00BD768D"/>
    <w:rsid w:val="00BF2DB9"/>
    <w:rsid w:val="00C3684D"/>
    <w:rsid w:val="00C4092D"/>
    <w:rsid w:val="00C509FD"/>
    <w:rsid w:val="00C61F8E"/>
    <w:rsid w:val="00C654FD"/>
    <w:rsid w:val="00D36850"/>
    <w:rsid w:val="00D514D2"/>
    <w:rsid w:val="00D53F09"/>
    <w:rsid w:val="00D65D93"/>
    <w:rsid w:val="00D97B8F"/>
    <w:rsid w:val="00E600B1"/>
    <w:rsid w:val="00E83E4B"/>
    <w:rsid w:val="00EA1644"/>
    <w:rsid w:val="00EA5C10"/>
    <w:rsid w:val="00ED7182"/>
    <w:rsid w:val="00F00329"/>
    <w:rsid w:val="00F31577"/>
    <w:rsid w:val="00F574BE"/>
    <w:rsid w:val="00F57BC7"/>
    <w:rsid w:val="00F62506"/>
    <w:rsid w:val="00FA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3B9CD"/>
  <w15:chartTrackingRefBased/>
  <w15:docId w15:val="{703A60BD-6A7A-49DA-BDB5-F635FF35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ED718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6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Resume%20(color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592DB-CB5B-4DC4-8A7C-EF2FF421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13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Theresa Warren</dc:creator>
  <cp:keywords/>
  <cp:lastModifiedBy>Theresa Warren</cp:lastModifiedBy>
  <cp:revision>5</cp:revision>
  <dcterms:created xsi:type="dcterms:W3CDTF">2020-02-26T03:09:00Z</dcterms:created>
  <dcterms:modified xsi:type="dcterms:W3CDTF">2020-02-26T15:23:00Z</dcterms:modified>
  <cp:version/>
</cp:coreProperties>
</file>